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30F2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8"/>
          <w:szCs w:val="20"/>
        </w:rPr>
      </w:pPr>
    </w:p>
    <w:p w14:paraId="5AD230F3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</w:rPr>
      </w:pPr>
    </w:p>
    <w:p w14:paraId="5AD230F4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Franklin Gothic Medium" w:eastAsia="Times New Roman" w:hAnsi="Franklin Gothic Medium" w:cs="Times New Roman"/>
          <w:sz w:val="48"/>
          <w:szCs w:val="48"/>
        </w:rPr>
      </w:pPr>
      <w:r w:rsidRPr="00E046CC">
        <w:rPr>
          <w:rFonts w:ascii="Franklin Gothic Medium" w:eastAsia="Times New Roman" w:hAnsi="Franklin Gothic Medium" w:cs="Times New Roman"/>
          <w:sz w:val="48"/>
          <w:szCs w:val="48"/>
        </w:rPr>
        <w:t>Anmeldung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1417"/>
        <w:gridCol w:w="2763"/>
      </w:tblGrid>
      <w:tr w:rsidR="00E046CC" w:rsidRPr="00E046CC" w14:paraId="5AD230FA" w14:textId="77777777" w:rsidTr="00183630"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230F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</w:pPr>
          </w:p>
          <w:p w14:paraId="5AD230F6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</w:pPr>
          </w:p>
          <w:p w14:paraId="5AD230F7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  <w:t>Kind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230F8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  <w:p w14:paraId="5AD230F9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 Angaben nur, falls abweichend vom Kind</w:t>
            </w:r>
          </w:p>
        </w:tc>
      </w:tr>
      <w:tr w:rsidR="00E046CC" w:rsidRPr="00E046CC" w14:paraId="5AD230FE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0F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1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0FC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12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230FD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12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  <w:t>1. Erziehungsberechtigter</w:t>
            </w:r>
          </w:p>
        </w:tc>
      </w:tr>
      <w:tr w:rsidR="00E046CC" w:rsidRPr="00E046CC" w14:paraId="5AD23103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0FF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Nachname: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0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01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02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</w:tr>
      <w:tr w:rsidR="00E046CC" w:rsidRPr="00E046CC" w14:paraId="5AD23108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04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Rufname: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0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06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*Name: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07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0D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09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weitere Vornamen: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0A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0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  Vorname: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0C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12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0E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Geschlecht: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0F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</w:t>
            </w:r>
            <w:proofErr w:type="spellStart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männl</w:t>
            </w:r>
            <w:proofErr w:type="spellEnd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.           </w:t>
            </w: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 weibl.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1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  Titel: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11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17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13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Geburtsdatum: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14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1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*Straße: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16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1C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18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Geburtsort: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19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1A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*PLZ – Ort: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1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21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1D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Konfession: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1E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1F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 Tel. (priv.)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2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26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22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Religionsunterricht: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23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ev.   </w:t>
            </w: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</w:t>
            </w:r>
            <w:proofErr w:type="spellStart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rk</w:t>
            </w:r>
            <w:proofErr w:type="spellEnd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.   </w:t>
            </w: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 keiner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24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  Tel. (gesch.)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2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2A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27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28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29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b/>
                <w:sz w:val="20"/>
                <w:szCs w:val="20"/>
              </w:rPr>
              <w:t>2. Erziehungsberechtigter</w:t>
            </w:r>
          </w:p>
        </w:tc>
      </w:tr>
      <w:tr w:rsidR="00E046CC" w:rsidRPr="00E046CC" w14:paraId="5AD2312F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2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Straße: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2C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2D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2E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</w:tr>
      <w:tr w:rsidR="00E046CC" w:rsidRPr="00E046CC" w14:paraId="5AD23134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3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PLZ -Ort: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31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32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*Name: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33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39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3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Ortsteil: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36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37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  Vorname: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38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3E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3A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Telefon: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3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3C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proofErr w:type="gramStart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Titel</w:t>
            </w:r>
            <w:proofErr w:type="spellEnd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:</w:t>
            </w:r>
            <w:proofErr w:type="gramEnd"/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3D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_______________________</w:t>
            </w:r>
          </w:p>
        </w:tc>
      </w:tr>
      <w:tr w:rsidR="00E046CC" w:rsidRPr="00E046CC" w14:paraId="5AD23143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3F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</w:pPr>
            <w:proofErr w:type="gramStart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Email</w:t>
            </w:r>
            <w:proofErr w:type="gramEnd"/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  <w:lang w:val="fr-FR"/>
              </w:rPr>
              <w:t>-Adresse 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4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41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*Straße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42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48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44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Staatsangehörigkeit: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45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46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*PLZ- Ort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47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4E" w14:textId="77777777" w:rsidTr="00183630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23149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 xml:space="preserve">Zu Hause </w:t>
            </w: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br/>
              <w:t>gesprochene Sprache: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2314A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  <w:p w14:paraId="5AD2314B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4C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*Tel. (priv.)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4D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  <w:tr w:rsidR="00E046CC" w:rsidRPr="00E046CC" w14:paraId="5AD23152" w14:textId="77777777" w:rsidTr="00183630"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2314F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23150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*Tel. (gesch.)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3151" w14:textId="77777777" w:rsidR="00E046CC" w:rsidRPr="00E046CC" w:rsidRDefault="00E046CC" w:rsidP="00E046C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0"/>
                <w:szCs w:val="20"/>
              </w:rPr>
            </w:pPr>
            <w:r w:rsidRPr="00E046CC">
              <w:rPr>
                <w:rFonts w:ascii="Franklin Gothic Medium" w:eastAsia="Times New Roman" w:hAnsi="Franklin Gothic Medium" w:cs="Times New Roman"/>
                <w:sz w:val="20"/>
                <w:szCs w:val="20"/>
              </w:rPr>
              <w:t>_______________________</w:t>
            </w:r>
          </w:p>
        </w:tc>
      </w:tr>
    </w:tbl>
    <w:p w14:paraId="5AD23153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b/>
          <w:sz w:val="20"/>
          <w:szCs w:val="20"/>
        </w:rPr>
        <w:t>Sonstiges:</w:t>
      </w:r>
    </w:p>
    <w:p w14:paraId="5AD23154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sz w:val="20"/>
          <w:szCs w:val="20"/>
        </w:rPr>
      </w:pPr>
    </w:p>
    <w:p w14:paraId="5AD23155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b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 Grundschuleintritt am/</w:t>
      </w:r>
      <w:proofErr w:type="gramStart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in:_</w:t>
      </w:r>
      <w:proofErr w:type="gramEnd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__________________________________________________________</w:t>
      </w:r>
    </w:p>
    <w:p w14:paraId="5AD23156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 Anschrift der zuletzt besuchten Schule: _______________________________________________</w:t>
      </w:r>
    </w:p>
    <w:p w14:paraId="5AD23157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zuletzt besuchte Klasse: ___________________________</w:t>
      </w:r>
    </w:p>
    <w:p w14:paraId="5AD23158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Eintritt ins OHG:              __________________________</w:t>
      </w:r>
      <w:proofErr w:type="gramStart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_  in</w:t>
      </w:r>
      <w:proofErr w:type="gramEnd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 xml:space="preserve"> Klasse: _______________________</w:t>
      </w:r>
    </w:p>
    <w:p w14:paraId="5AD23159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wiederholte Klassen:       ___________________________ Fremdsprachenfolge: ______________</w:t>
      </w:r>
    </w:p>
    <w:p w14:paraId="5AD2315A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- besondere Umstände: (z.B. Krankheit), falls Angabe erwünscht:</w:t>
      </w:r>
    </w:p>
    <w:p w14:paraId="5AD2315B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_________________________________________________________________________________</w:t>
      </w:r>
    </w:p>
    <w:p w14:paraId="5AD2315C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</w:p>
    <w:p w14:paraId="5AD2315D" w14:textId="77777777" w:rsidR="00E046CC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</w:p>
    <w:p w14:paraId="5AD2315E" w14:textId="77777777" w:rsidR="00B17F9F" w:rsidRPr="00E046CC" w:rsidRDefault="00E046CC" w:rsidP="00E046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Franklin Gothic Medium" w:eastAsia="Times New Roman" w:hAnsi="Franklin Gothic Medium" w:cs="Times New Roman"/>
          <w:sz w:val="20"/>
          <w:szCs w:val="20"/>
        </w:rPr>
      </w:pPr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 xml:space="preserve">Datum und </w:t>
      </w:r>
      <w:proofErr w:type="gramStart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>Unterschrift :</w:t>
      </w:r>
      <w:proofErr w:type="gramEnd"/>
      <w:r w:rsidRPr="00E046CC">
        <w:rPr>
          <w:rFonts w:ascii="Franklin Gothic Medium" w:eastAsia="Times New Roman" w:hAnsi="Franklin Gothic Medium" w:cs="Times New Roman"/>
          <w:sz w:val="20"/>
          <w:szCs w:val="20"/>
        </w:rPr>
        <w:t xml:space="preserve"> _____________________________________________________________</w:t>
      </w:r>
    </w:p>
    <w:sectPr w:rsidR="00B17F9F" w:rsidRPr="00E046CC" w:rsidSect="00E04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3161" w14:textId="77777777" w:rsidR="00E046CC" w:rsidRDefault="00E046CC" w:rsidP="00E73EE9">
      <w:pPr>
        <w:spacing w:after="0" w:line="240" w:lineRule="auto"/>
      </w:pPr>
      <w:r>
        <w:separator/>
      </w:r>
    </w:p>
  </w:endnote>
  <w:endnote w:type="continuationSeparator" w:id="0">
    <w:p w14:paraId="5AD23162" w14:textId="77777777" w:rsidR="00E046CC" w:rsidRDefault="00E046CC" w:rsidP="00E7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6" w14:textId="77777777" w:rsidR="000B2D76" w:rsidRDefault="000B2D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7" w14:textId="77777777" w:rsidR="000B2D76" w:rsidRDefault="000B2D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9" w14:textId="77777777" w:rsidR="000B2D76" w:rsidRDefault="000B2D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315F" w14:textId="77777777" w:rsidR="00E046CC" w:rsidRDefault="00E046CC" w:rsidP="00E73EE9">
      <w:pPr>
        <w:spacing w:after="0" w:line="240" w:lineRule="auto"/>
      </w:pPr>
      <w:r>
        <w:separator/>
      </w:r>
    </w:p>
  </w:footnote>
  <w:footnote w:type="continuationSeparator" w:id="0">
    <w:p w14:paraId="5AD23160" w14:textId="77777777" w:rsidR="00E046CC" w:rsidRDefault="00E046CC" w:rsidP="00E7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3" w14:textId="77777777" w:rsidR="000B2D76" w:rsidRDefault="000B2D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4" w14:textId="77777777" w:rsidR="00E73EE9" w:rsidRDefault="00E73EE9">
    <w:pPr>
      <w:pStyle w:val="Kopfzeile"/>
    </w:pPr>
  </w:p>
  <w:p w14:paraId="5AD23165" w14:textId="77777777" w:rsidR="00E73EE9" w:rsidRDefault="00574A42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D2316A" wp14:editId="5AD2316B">
          <wp:simplePos x="0" y="0"/>
          <wp:positionH relativeFrom="column">
            <wp:posOffset>-22860</wp:posOffset>
          </wp:positionH>
          <wp:positionV relativeFrom="paragraph">
            <wp:posOffset>269875</wp:posOffset>
          </wp:positionV>
          <wp:extent cx="1162050" cy="815340"/>
          <wp:effectExtent l="19050" t="0" r="0" b="0"/>
          <wp:wrapNone/>
          <wp:docPr id="3" name="Grafik 2" descr="Logo_dunk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nk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0C9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D2316C" wp14:editId="5AD2316D">
              <wp:simplePos x="0" y="0"/>
              <wp:positionH relativeFrom="column">
                <wp:posOffset>1184910</wp:posOffset>
              </wp:positionH>
              <wp:positionV relativeFrom="paragraph">
                <wp:posOffset>903605</wp:posOffset>
              </wp:positionV>
              <wp:extent cx="5462270" cy="0"/>
              <wp:effectExtent l="13335" t="17780" r="10795" b="10795"/>
              <wp:wrapNone/>
              <wp:docPr id="1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2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F4D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D96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93.3pt;margin-top:71.15pt;width:430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" strokecolor="#8f4d67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3168" w14:textId="77777777" w:rsidR="000B2D76" w:rsidRDefault="000B2D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99b22f,#99b23a,#8f4d6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6CC"/>
    <w:rsid w:val="00044295"/>
    <w:rsid w:val="00061BCD"/>
    <w:rsid w:val="00090133"/>
    <w:rsid w:val="000B2D76"/>
    <w:rsid w:val="00113C05"/>
    <w:rsid w:val="0019056F"/>
    <w:rsid w:val="00294211"/>
    <w:rsid w:val="0034777F"/>
    <w:rsid w:val="00380FDB"/>
    <w:rsid w:val="003F1279"/>
    <w:rsid w:val="00423C18"/>
    <w:rsid w:val="00424DCE"/>
    <w:rsid w:val="00444246"/>
    <w:rsid w:val="004951B5"/>
    <w:rsid w:val="005111DD"/>
    <w:rsid w:val="00574A42"/>
    <w:rsid w:val="00574ADB"/>
    <w:rsid w:val="006D5B2F"/>
    <w:rsid w:val="007E60DD"/>
    <w:rsid w:val="007F692A"/>
    <w:rsid w:val="00861749"/>
    <w:rsid w:val="009C5ABC"/>
    <w:rsid w:val="00A10C9E"/>
    <w:rsid w:val="00A87F17"/>
    <w:rsid w:val="00A9646D"/>
    <w:rsid w:val="00AC1A76"/>
    <w:rsid w:val="00AC5F52"/>
    <w:rsid w:val="00B17F9F"/>
    <w:rsid w:val="00B922F0"/>
    <w:rsid w:val="00DF648D"/>
    <w:rsid w:val="00E046CC"/>
    <w:rsid w:val="00E73EE9"/>
    <w:rsid w:val="00EB4C11"/>
    <w:rsid w:val="00ED0B27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99b22f,#99b23a,#8f4d67"/>
    </o:shapedefaults>
    <o:shapelayout v:ext="edit">
      <o:idmap v:ext="edit" data="1"/>
    </o:shapelayout>
  </w:shapeDefaults>
  <w:decimalSymbol w:val=","/>
  <w:listSeparator w:val=";"/>
  <w14:docId w14:val="5AD230ED"/>
  <w15:docId w15:val="{CAC7F6C1-57FF-43E4-83AC-708DD91A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EE9"/>
  </w:style>
  <w:style w:type="paragraph" w:styleId="Fuzeile">
    <w:name w:val="footer"/>
    <w:basedOn w:val="Standard"/>
    <w:link w:val="Fu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gstedt\AppData\Roaming\Microsoft\Templates\OHG-Aushang-hoch-Eltern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4D749B6-59C3-4D32-8D67-66E4A4ADE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9B14-98F7-463B-ABCB-F3017860B97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OHG-Aushang-hoch-Eltern.dotm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Gregor Prinz</cp:lastModifiedBy>
  <cp:revision>3</cp:revision>
  <cp:lastPrinted>2019-09-30T09:15:00Z</cp:lastPrinted>
  <dcterms:created xsi:type="dcterms:W3CDTF">2020-01-15T11:03:00Z</dcterms:created>
  <dcterms:modified xsi:type="dcterms:W3CDTF">2020-10-25T07:58:00Z</dcterms:modified>
</cp:coreProperties>
</file>